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5613" w14:textId="77777777" w:rsidR="00A10484" w:rsidRPr="003B26F4" w:rsidRDefault="00E9043B" w:rsidP="00420669">
      <w:pPr>
        <w:pStyle w:val="Title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B26F4">
        <w:rPr>
          <w:rFonts w:ascii="Arial" w:hAnsi="Arial" w:cs="Arial"/>
          <w:b/>
          <w:color w:val="FF0000"/>
          <w:sz w:val="28"/>
          <w:szCs w:val="28"/>
        </w:rPr>
        <w:t xml:space="preserve">Green Resort </w:t>
      </w:r>
      <w:r w:rsidR="0069196C" w:rsidRPr="003B26F4">
        <w:rPr>
          <w:rFonts w:ascii="Arial" w:hAnsi="Arial" w:cs="Arial"/>
          <w:b/>
          <w:color w:val="FF0000"/>
          <w:sz w:val="28"/>
          <w:szCs w:val="28"/>
        </w:rPr>
        <w:t>–</w:t>
      </w:r>
      <w:r w:rsidRPr="003B26F4">
        <w:rPr>
          <w:rFonts w:ascii="Arial" w:hAnsi="Arial" w:cs="Arial"/>
          <w:b/>
          <w:color w:val="FF0000"/>
          <w:sz w:val="28"/>
          <w:szCs w:val="28"/>
        </w:rPr>
        <w:t xml:space="preserve"> Questionnaire</w:t>
      </w:r>
    </w:p>
    <w:p w14:paraId="5A1408DE" w14:textId="77777777" w:rsidR="0069196C" w:rsidRPr="003B26F4" w:rsidRDefault="0069196C" w:rsidP="0069196C">
      <w:pPr>
        <w:pStyle w:val="Title"/>
        <w:rPr>
          <w:rFonts w:ascii="Arial" w:hAnsi="Arial" w:cs="Arial"/>
          <w:b/>
          <w:sz w:val="24"/>
          <w:szCs w:val="28"/>
        </w:rPr>
      </w:pPr>
      <w:r w:rsidRPr="003B26F4">
        <w:rPr>
          <w:rFonts w:ascii="Arial" w:hAnsi="Arial" w:cs="Arial"/>
          <w:b/>
          <w:sz w:val="24"/>
          <w:szCs w:val="28"/>
        </w:rPr>
        <w:t>Name of Project</w:t>
      </w:r>
      <w:r w:rsidR="004767D1" w:rsidRPr="003B26F4">
        <w:rPr>
          <w:rFonts w:ascii="Arial" w:hAnsi="Arial" w:cs="Arial"/>
          <w:b/>
          <w:sz w:val="24"/>
          <w:szCs w:val="28"/>
        </w:rPr>
        <w:t xml:space="preserve"> -</w:t>
      </w:r>
    </w:p>
    <w:p w14:paraId="4DA51120" w14:textId="77777777" w:rsidR="0069196C" w:rsidRPr="003B26F4" w:rsidRDefault="0069196C" w:rsidP="0069196C">
      <w:pPr>
        <w:pStyle w:val="Title"/>
        <w:rPr>
          <w:rFonts w:ascii="Arial" w:hAnsi="Arial" w:cs="Arial"/>
          <w:b/>
          <w:sz w:val="24"/>
          <w:szCs w:val="28"/>
        </w:rPr>
      </w:pPr>
      <w:r w:rsidRPr="003B26F4">
        <w:rPr>
          <w:rFonts w:ascii="Arial" w:hAnsi="Arial" w:cs="Arial"/>
          <w:b/>
          <w:sz w:val="24"/>
          <w:szCs w:val="28"/>
        </w:rPr>
        <w:t>Date</w:t>
      </w:r>
      <w:r w:rsidR="004767D1" w:rsidRPr="003B26F4">
        <w:rPr>
          <w:rFonts w:ascii="Arial" w:hAnsi="Arial" w:cs="Arial"/>
          <w:b/>
          <w:sz w:val="24"/>
          <w:szCs w:val="28"/>
        </w:rPr>
        <w:t xml:space="preserve"> -</w:t>
      </w:r>
    </w:p>
    <w:p w14:paraId="508EE8B8" w14:textId="77777777" w:rsidR="00420669" w:rsidRPr="003B26F4" w:rsidRDefault="00420669" w:rsidP="00CC7E54">
      <w:pPr>
        <w:pStyle w:val="ListParagraph"/>
        <w:spacing w:line="360" w:lineRule="auto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1582AA7F" w14:textId="77777777" w:rsidR="00CC7E54" w:rsidRPr="003B26F4" w:rsidRDefault="00E112D0" w:rsidP="00CC7E54">
      <w:pPr>
        <w:pStyle w:val="ListParagraph"/>
        <w:spacing w:line="360" w:lineRule="auto"/>
        <w:jc w:val="center"/>
        <w:rPr>
          <w:rFonts w:ascii="Arial" w:hAnsi="Arial" w:cs="Arial"/>
          <w:b/>
          <w:color w:val="FF0000"/>
          <w:sz w:val="24"/>
          <w:szCs w:val="28"/>
        </w:rPr>
      </w:pPr>
      <w:r w:rsidRPr="003B26F4">
        <w:rPr>
          <w:rFonts w:ascii="Arial" w:hAnsi="Arial" w:cs="Arial"/>
          <w:b/>
          <w:color w:val="FF0000"/>
          <w:sz w:val="24"/>
          <w:szCs w:val="28"/>
        </w:rPr>
        <w:t>General</w:t>
      </w:r>
      <w:r w:rsidR="00CC7E54" w:rsidRPr="003B26F4">
        <w:rPr>
          <w:rFonts w:ascii="Arial" w:hAnsi="Arial" w:cs="Arial"/>
          <w:b/>
          <w:color w:val="FF0000"/>
          <w:sz w:val="24"/>
          <w:szCs w:val="28"/>
        </w:rPr>
        <w:t xml:space="preserve"> criteria</w:t>
      </w:r>
    </w:p>
    <w:p w14:paraId="50D380D5" w14:textId="77777777" w:rsidR="00855982" w:rsidRPr="003B26F4" w:rsidRDefault="00E9043B" w:rsidP="00CC7E54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Total Site Area</w:t>
      </w:r>
    </w:p>
    <w:p w14:paraId="5D025C25" w14:textId="77777777" w:rsidR="00E9043B" w:rsidRPr="003B26F4" w:rsidRDefault="00E9043B" w:rsidP="00CC7E54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Total Built up area</w:t>
      </w:r>
    </w:p>
    <w:p w14:paraId="3E95DF71" w14:textId="77777777" w:rsidR="00E9043B" w:rsidRPr="003B26F4" w:rsidRDefault="00E9043B" w:rsidP="00CC7E54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Landscape Area</w:t>
      </w:r>
    </w:p>
    <w:p w14:paraId="16A9D063" w14:textId="77777777" w:rsidR="00E9043B" w:rsidRPr="003B26F4" w:rsidRDefault="00E9043B" w:rsidP="00CC7E54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% of landscape area</w:t>
      </w:r>
    </w:p>
    <w:p w14:paraId="0BAC33BE" w14:textId="77777777" w:rsidR="00D331A6" w:rsidRPr="003B26F4" w:rsidRDefault="00D331A6" w:rsidP="00CC7E54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Total Carpet Area</w:t>
      </w:r>
    </w:p>
    <w:p w14:paraId="6849C854" w14:textId="77777777" w:rsidR="00E9043B" w:rsidRPr="003B26F4" w:rsidRDefault="00E9043B" w:rsidP="00CC7E54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Number of rooms/ cottages/ villas</w:t>
      </w:r>
    </w:p>
    <w:p w14:paraId="71972337" w14:textId="77777777" w:rsidR="00E9043B" w:rsidRPr="003B26F4" w:rsidRDefault="00E9043B" w:rsidP="00CC7E54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Amenities within the resort</w:t>
      </w:r>
      <w:r w:rsidR="003E7F3A" w:rsidRPr="003B26F4">
        <w:rPr>
          <w:rFonts w:ascii="Arial" w:hAnsi="Arial" w:cs="Arial"/>
          <w:sz w:val="24"/>
          <w:szCs w:val="28"/>
        </w:rPr>
        <w:t xml:space="preserve"> - Restaurant, Clinic, ATM, </w:t>
      </w:r>
    </w:p>
    <w:p w14:paraId="4E2EF9FA" w14:textId="77777777" w:rsidR="00CC7E54" w:rsidRPr="003B26F4" w:rsidRDefault="00A35736" w:rsidP="00CD18EF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  <w:r w:rsidRPr="003B26F4">
        <w:rPr>
          <w:rFonts w:ascii="Arial" w:hAnsi="Arial" w:cs="Arial"/>
          <w:b/>
          <w:color w:val="FF0000"/>
          <w:sz w:val="24"/>
          <w:szCs w:val="28"/>
        </w:rPr>
        <w:t>Mandatory Requirement</w:t>
      </w:r>
    </w:p>
    <w:p w14:paraId="7B38D58A" w14:textId="77777777" w:rsidR="00E112D0" w:rsidRPr="003B26F4" w:rsidRDefault="00A35736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Approved plan by local authority</w:t>
      </w:r>
    </w:p>
    <w:p w14:paraId="4E651AA6" w14:textId="77777777" w:rsidR="00D331A6" w:rsidRPr="003B26F4" w:rsidRDefault="00D331A6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Does the project fall under eco sensitive zone?  Yes/ No </w:t>
      </w:r>
    </w:p>
    <w:p w14:paraId="17BC348A" w14:textId="77777777" w:rsidR="00A35736" w:rsidRPr="003B26F4" w:rsidRDefault="00D331A6" w:rsidP="00D331A6">
      <w:pPr>
        <w:pStyle w:val="ListParagraph"/>
        <w:numPr>
          <w:ilvl w:val="1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(If Yes) </w:t>
      </w:r>
      <w:proofErr w:type="spellStart"/>
      <w:r w:rsidR="00A35736" w:rsidRPr="003B26F4">
        <w:rPr>
          <w:rFonts w:ascii="Arial" w:hAnsi="Arial" w:cs="Arial"/>
          <w:sz w:val="24"/>
          <w:szCs w:val="28"/>
        </w:rPr>
        <w:t>MoEF</w:t>
      </w:r>
      <w:proofErr w:type="spellEnd"/>
      <w:r w:rsidR="00A35736" w:rsidRPr="003B26F4">
        <w:rPr>
          <w:rFonts w:ascii="Arial" w:hAnsi="Arial" w:cs="Arial"/>
          <w:sz w:val="24"/>
          <w:szCs w:val="28"/>
        </w:rPr>
        <w:t xml:space="preserve"> clearance for projects falling under eco-sensitive zone</w:t>
      </w:r>
    </w:p>
    <w:p w14:paraId="2A384AA1" w14:textId="77777777" w:rsidR="00A35736" w:rsidRPr="003B26F4" w:rsidRDefault="00D331A6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Does the project has</w:t>
      </w:r>
      <w:r w:rsidR="00A35736" w:rsidRPr="003B26F4">
        <w:rPr>
          <w:rFonts w:ascii="Arial" w:hAnsi="Arial" w:cs="Arial"/>
          <w:sz w:val="24"/>
          <w:szCs w:val="28"/>
        </w:rPr>
        <w:t xml:space="preserve"> Green facility management policy</w:t>
      </w:r>
    </w:p>
    <w:p w14:paraId="4C93DAAE" w14:textId="77777777" w:rsidR="00A35736" w:rsidRPr="003B26F4" w:rsidRDefault="00D331A6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Does the project has </w:t>
      </w:r>
      <w:r w:rsidR="00A35736" w:rsidRPr="003B26F4">
        <w:rPr>
          <w:rFonts w:ascii="Arial" w:hAnsi="Arial" w:cs="Arial"/>
          <w:sz w:val="24"/>
          <w:szCs w:val="28"/>
        </w:rPr>
        <w:t xml:space="preserve">‘No Smoking Policy’ </w:t>
      </w:r>
    </w:p>
    <w:p w14:paraId="5F391708" w14:textId="77777777" w:rsidR="00A35736" w:rsidRPr="003B26F4" w:rsidRDefault="00A35736" w:rsidP="00A35736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2C35753C" w14:textId="77777777" w:rsidR="00A35736" w:rsidRPr="003B26F4" w:rsidRDefault="00A35736" w:rsidP="00A35736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19DF44C8" w14:textId="77777777" w:rsidR="00A35736" w:rsidRPr="003B26F4" w:rsidRDefault="00A35736" w:rsidP="00A35736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255E7929" w14:textId="77777777" w:rsidR="009C4BCF" w:rsidRPr="003B26F4" w:rsidRDefault="009C4BCF" w:rsidP="00A35736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345ADED4" w14:textId="77777777" w:rsidR="009C4BCF" w:rsidRPr="003B26F4" w:rsidRDefault="009C4BCF" w:rsidP="00A35736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1D23490E" w14:textId="77777777" w:rsidR="00A35736" w:rsidRPr="003B26F4" w:rsidRDefault="00A35736" w:rsidP="00A35736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  <w:r w:rsidRPr="003B26F4">
        <w:rPr>
          <w:rFonts w:ascii="Arial" w:hAnsi="Arial" w:cs="Arial"/>
          <w:b/>
          <w:color w:val="FF0000"/>
          <w:sz w:val="24"/>
          <w:szCs w:val="28"/>
        </w:rPr>
        <w:lastRenderedPageBreak/>
        <w:t>Guest Experience</w:t>
      </w:r>
    </w:p>
    <w:p w14:paraId="6DB64FFC" w14:textId="77777777" w:rsidR="00A35736" w:rsidRPr="003B26F4" w:rsidRDefault="004767D1" w:rsidP="00A35736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Is there a s</w:t>
      </w:r>
      <w:r w:rsidR="00A35736" w:rsidRPr="003B26F4">
        <w:rPr>
          <w:rFonts w:ascii="Arial" w:hAnsi="Arial" w:cs="Arial"/>
          <w:sz w:val="24"/>
          <w:szCs w:val="28"/>
        </w:rPr>
        <w:t xml:space="preserve">huttle service to &amp; fro from </w:t>
      </w:r>
      <w:r w:rsidRPr="003B26F4">
        <w:rPr>
          <w:rFonts w:ascii="Arial" w:hAnsi="Arial" w:cs="Arial"/>
          <w:sz w:val="24"/>
          <w:szCs w:val="28"/>
        </w:rPr>
        <w:t xml:space="preserve">the </w:t>
      </w:r>
      <w:r w:rsidR="00A35736" w:rsidRPr="003B26F4">
        <w:rPr>
          <w:rFonts w:ascii="Arial" w:hAnsi="Arial" w:cs="Arial"/>
          <w:sz w:val="24"/>
          <w:szCs w:val="28"/>
        </w:rPr>
        <w:t>resort</w:t>
      </w:r>
      <w:r w:rsidRPr="003B26F4">
        <w:rPr>
          <w:rFonts w:ascii="Arial" w:hAnsi="Arial" w:cs="Arial"/>
          <w:sz w:val="24"/>
          <w:szCs w:val="28"/>
        </w:rPr>
        <w:t xml:space="preserve"> to airport or </w:t>
      </w:r>
      <w:r w:rsidR="009C4BCF" w:rsidRPr="003B26F4">
        <w:rPr>
          <w:rFonts w:ascii="Arial" w:hAnsi="Arial" w:cs="Arial"/>
          <w:sz w:val="24"/>
          <w:szCs w:val="28"/>
        </w:rPr>
        <w:t>nearby</w:t>
      </w:r>
      <w:r w:rsidRPr="003B26F4">
        <w:rPr>
          <w:rFonts w:ascii="Arial" w:hAnsi="Arial" w:cs="Arial"/>
          <w:sz w:val="24"/>
          <w:szCs w:val="28"/>
        </w:rPr>
        <w:t xml:space="preserve"> market</w:t>
      </w:r>
      <w:r w:rsidR="009C4BCF" w:rsidRPr="003B26F4">
        <w:rPr>
          <w:rFonts w:ascii="Arial" w:hAnsi="Arial" w:cs="Arial"/>
          <w:sz w:val="24"/>
          <w:szCs w:val="28"/>
        </w:rPr>
        <w:t xml:space="preserve"> &amp; tourist spot?</w:t>
      </w:r>
    </w:p>
    <w:p w14:paraId="062775B4" w14:textId="77777777" w:rsidR="009C4BCF" w:rsidRPr="003B26F4" w:rsidRDefault="004767D1" w:rsidP="009C4BCF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Does the resort </w:t>
      </w:r>
      <w:r w:rsidR="009C4BCF" w:rsidRPr="003B26F4">
        <w:rPr>
          <w:rFonts w:ascii="Arial" w:hAnsi="Arial" w:cs="Arial"/>
          <w:sz w:val="24"/>
          <w:szCs w:val="28"/>
        </w:rPr>
        <w:t>create a</w:t>
      </w:r>
      <w:r w:rsidR="00A35736" w:rsidRPr="003B26F4">
        <w:rPr>
          <w:rFonts w:ascii="Arial" w:hAnsi="Arial" w:cs="Arial"/>
          <w:sz w:val="24"/>
          <w:szCs w:val="28"/>
        </w:rPr>
        <w:t>wareness on emissions produced during travel by guest</w:t>
      </w:r>
      <w:r w:rsidR="009C4BCF" w:rsidRPr="003B26F4">
        <w:rPr>
          <w:rFonts w:ascii="Arial" w:hAnsi="Arial" w:cs="Arial"/>
          <w:sz w:val="24"/>
          <w:szCs w:val="28"/>
        </w:rPr>
        <w:t>?</w:t>
      </w:r>
    </w:p>
    <w:p w14:paraId="32DB374F" w14:textId="77777777" w:rsidR="00A35736" w:rsidRPr="003B26F4" w:rsidRDefault="00A35736" w:rsidP="009C4BCF">
      <w:pPr>
        <w:pStyle w:val="ListParagraph"/>
        <w:numPr>
          <w:ilvl w:val="1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Plantation campaign for offsetting emissions</w:t>
      </w:r>
    </w:p>
    <w:p w14:paraId="1EE59F07" w14:textId="77777777" w:rsidR="00A35736" w:rsidRPr="003B26F4" w:rsidRDefault="009C4BCF" w:rsidP="00A35736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Does resort </w:t>
      </w:r>
      <w:r w:rsidR="00EB7784" w:rsidRPr="003B26F4">
        <w:rPr>
          <w:rFonts w:ascii="Arial" w:hAnsi="Arial" w:cs="Arial"/>
          <w:sz w:val="24"/>
          <w:szCs w:val="28"/>
        </w:rPr>
        <w:t>provide</w:t>
      </w:r>
      <w:r w:rsidRPr="003B26F4">
        <w:rPr>
          <w:rFonts w:ascii="Arial" w:hAnsi="Arial" w:cs="Arial"/>
          <w:sz w:val="24"/>
          <w:szCs w:val="28"/>
        </w:rPr>
        <w:t xml:space="preserve"> a</w:t>
      </w:r>
      <w:r w:rsidR="00A35736" w:rsidRPr="003B26F4">
        <w:rPr>
          <w:rFonts w:ascii="Arial" w:hAnsi="Arial" w:cs="Arial"/>
          <w:sz w:val="24"/>
          <w:szCs w:val="28"/>
        </w:rPr>
        <w:t xml:space="preserve">wareness to guests </w:t>
      </w:r>
      <w:r w:rsidR="006A08D6" w:rsidRPr="003B26F4">
        <w:rPr>
          <w:rFonts w:ascii="Arial" w:hAnsi="Arial" w:cs="Arial"/>
          <w:sz w:val="24"/>
          <w:szCs w:val="28"/>
        </w:rPr>
        <w:t>on green lifestyle – Signage, nature walk</w:t>
      </w:r>
    </w:p>
    <w:p w14:paraId="6A129466" w14:textId="77777777" w:rsidR="006A08D6" w:rsidRPr="003B26F4" w:rsidRDefault="006A08D6" w:rsidP="009C4BCF">
      <w:pPr>
        <w:pStyle w:val="ListParagraph"/>
        <w:numPr>
          <w:ilvl w:val="0"/>
          <w:numId w:val="31"/>
        </w:numPr>
        <w:spacing w:line="480" w:lineRule="auto"/>
        <w:ind w:right="-846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Comfort survey for guest – Visual, thermal</w:t>
      </w:r>
      <w:r w:rsidR="00FC3F8F" w:rsidRPr="003B26F4">
        <w:rPr>
          <w:rFonts w:ascii="Arial" w:hAnsi="Arial" w:cs="Arial"/>
          <w:sz w:val="24"/>
          <w:szCs w:val="28"/>
        </w:rPr>
        <w:t>,</w:t>
      </w:r>
      <w:r w:rsidRPr="003B26F4">
        <w:rPr>
          <w:rFonts w:ascii="Arial" w:hAnsi="Arial" w:cs="Arial"/>
          <w:sz w:val="24"/>
          <w:szCs w:val="28"/>
        </w:rPr>
        <w:t xml:space="preserve"> acoustic and olfactory</w:t>
      </w:r>
    </w:p>
    <w:p w14:paraId="65D40A7C" w14:textId="77777777" w:rsidR="006A08D6" w:rsidRPr="003B26F4" w:rsidRDefault="00FC3F8F" w:rsidP="006A08D6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Does resort has f</w:t>
      </w:r>
      <w:r w:rsidR="006A08D6" w:rsidRPr="003B26F4">
        <w:rPr>
          <w:rFonts w:ascii="Arial" w:hAnsi="Arial" w:cs="Arial"/>
          <w:sz w:val="24"/>
          <w:szCs w:val="28"/>
        </w:rPr>
        <w:t>acilities for Physical Well-being – Bicycling, jogging</w:t>
      </w:r>
    </w:p>
    <w:p w14:paraId="12A31370" w14:textId="77777777" w:rsidR="006A08D6" w:rsidRPr="003B26F4" w:rsidRDefault="00FC3F8F" w:rsidP="006A08D6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Does resort has facilities </w:t>
      </w:r>
      <w:r w:rsidR="006A08D6" w:rsidRPr="003B26F4">
        <w:rPr>
          <w:rFonts w:ascii="Arial" w:hAnsi="Arial" w:cs="Arial"/>
          <w:sz w:val="24"/>
          <w:szCs w:val="28"/>
        </w:rPr>
        <w:t>for Spiritual Well-being – Yoga, meditation</w:t>
      </w:r>
    </w:p>
    <w:p w14:paraId="152D61BE" w14:textId="77777777" w:rsidR="006A08D6" w:rsidRPr="003B26F4" w:rsidRDefault="006A08D6" w:rsidP="006A08D6">
      <w:pPr>
        <w:spacing w:line="480" w:lineRule="auto"/>
        <w:ind w:left="360"/>
        <w:jc w:val="center"/>
        <w:rPr>
          <w:rFonts w:ascii="Arial" w:hAnsi="Arial" w:cs="Arial"/>
          <w:b/>
          <w:color w:val="FF0000"/>
          <w:sz w:val="24"/>
          <w:szCs w:val="28"/>
        </w:rPr>
      </w:pPr>
      <w:r w:rsidRPr="003B26F4">
        <w:rPr>
          <w:rFonts w:ascii="Arial" w:hAnsi="Arial" w:cs="Arial"/>
          <w:b/>
          <w:color w:val="FF0000"/>
          <w:sz w:val="24"/>
          <w:szCs w:val="28"/>
        </w:rPr>
        <w:t>Resort Design &amp; Infrastructure</w:t>
      </w:r>
    </w:p>
    <w:p w14:paraId="090B7664" w14:textId="77777777" w:rsidR="004B0943" w:rsidRPr="003B26F4" w:rsidRDefault="004B0943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Site preservation: Water body,         Preservation of land,             Flora&amp; Fauna,               Site Contour </w:t>
      </w:r>
    </w:p>
    <w:p w14:paraId="17C98EEE" w14:textId="77777777" w:rsidR="00E112D0" w:rsidRPr="003B26F4" w:rsidRDefault="00E112D0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Naturally retained area (Topography/ Vegetation)</w:t>
      </w:r>
    </w:p>
    <w:p w14:paraId="2A7D0792" w14:textId="77777777" w:rsidR="00E112D0" w:rsidRPr="003B26F4" w:rsidRDefault="00ED081D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Facilities for </w:t>
      </w:r>
      <w:r w:rsidR="00E112D0" w:rsidRPr="003B26F4">
        <w:rPr>
          <w:rFonts w:ascii="Arial" w:hAnsi="Arial" w:cs="Arial"/>
          <w:sz w:val="24"/>
          <w:szCs w:val="28"/>
        </w:rPr>
        <w:t>Universal design</w:t>
      </w:r>
    </w:p>
    <w:p w14:paraId="19982DFB" w14:textId="77777777" w:rsidR="00E112D0" w:rsidRPr="003B26F4" w:rsidRDefault="00E112D0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 </w:t>
      </w:r>
      <w:r w:rsidR="004B0943" w:rsidRPr="003B26F4">
        <w:rPr>
          <w:rFonts w:ascii="Arial" w:hAnsi="Arial" w:cs="Arial"/>
          <w:sz w:val="24"/>
          <w:szCs w:val="28"/>
        </w:rPr>
        <w:t>Has the project used</w:t>
      </w:r>
      <w:r w:rsidR="00ED081D" w:rsidRPr="003B26F4">
        <w:rPr>
          <w:rFonts w:ascii="Arial" w:hAnsi="Arial" w:cs="Arial"/>
          <w:sz w:val="24"/>
          <w:szCs w:val="28"/>
        </w:rPr>
        <w:t xml:space="preserve"> natural and local materials</w:t>
      </w:r>
      <w:r w:rsidR="00CA1F57" w:rsidRPr="003B26F4">
        <w:rPr>
          <w:rFonts w:ascii="Arial" w:hAnsi="Arial" w:cs="Arial"/>
          <w:sz w:val="24"/>
          <w:szCs w:val="28"/>
        </w:rPr>
        <w:t>?</w:t>
      </w:r>
    </w:p>
    <w:p w14:paraId="7E28A3A9" w14:textId="77777777" w:rsidR="00ED081D" w:rsidRPr="003B26F4" w:rsidRDefault="00ED081D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 F</w:t>
      </w:r>
      <w:r w:rsidR="004B0943" w:rsidRPr="003B26F4">
        <w:rPr>
          <w:rFonts w:ascii="Arial" w:hAnsi="Arial" w:cs="Arial"/>
          <w:sz w:val="24"/>
          <w:szCs w:val="28"/>
        </w:rPr>
        <w:t>resh air ventilation</w:t>
      </w:r>
    </w:p>
    <w:p w14:paraId="781B9469" w14:textId="77777777" w:rsidR="00ED081D" w:rsidRPr="003B26F4" w:rsidRDefault="00ED081D" w:rsidP="00ED081D">
      <w:pPr>
        <w:pStyle w:val="ListParagraph"/>
        <w:numPr>
          <w:ilvl w:val="0"/>
          <w:numId w:val="33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Mechanically ventilated: CO2 sensors in return air duct/ occupied spaces</w:t>
      </w:r>
    </w:p>
    <w:p w14:paraId="55197076" w14:textId="77777777" w:rsidR="00ED081D" w:rsidRPr="003B26F4" w:rsidRDefault="00ED081D" w:rsidP="00ED081D">
      <w:pPr>
        <w:pStyle w:val="ListParagraph"/>
        <w:numPr>
          <w:ilvl w:val="0"/>
          <w:numId w:val="33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Naturally Ventilated: Open areas windows/ doors in living space and exhaust system for kitchen</w:t>
      </w:r>
    </w:p>
    <w:p w14:paraId="4BFC437F" w14:textId="77777777" w:rsidR="00357A54" w:rsidRPr="003B26F4" w:rsidRDefault="00357A54" w:rsidP="00CA1F57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 </w:t>
      </w:r>
      <w:r w:rsidR="00CA1F57" w:rsidRPr="003B26F4">
        <w:rPr>
          <w:rFonts w:ascii="Arial" w:hAnsi="Arial" w:cs="Arial"/>
          <w:sz w:val="24"/>
          <w:szCs w:val="28"/>
        </w:rPr>
        <w:t>Does project have d</w:t>
      </w:r>
      <w:r w:rsidRPr="003B26F4">
        <w:rPr>
          <w:rFonts w:ascii="Arial" w:hAnsi="Arial" w:cs="Arial"/>
          <w:sz w:val="24"/>
          <w:szCs w:val="28"/>
        </w:rPr>
        <w:t xml:space="preserve">aylighting in 75% </w:t>
      </w:r>
      <w:r w:rsidR="00CA1F57" w:rsidRPr="003B26F4">
        <w:rPr>
          <w:rFonts w:ascii="Arial" w:hAnsi="Arial" w:cs="Arial"/>
          <w:sz w:val="24"/>
          <w:szCs w:val="28"/>
        </w:rPr>
        <w:t xml:space="preserve">of space and </w:t>
      </w:r>
      <w:r w:rsidRPr="003B26F4">
        <w:rPr>
          <w:rFonts w:ascii="Arial" w:hAnsi="Arial" w:cs="Arial"/>
          <w:sz w:val="24"/>
          <w:szCs w:val="28"/>
        </w:rPr>
        <w:t>Outdoor views in 100% of guest rooms</w:t>
      </w:r>
    </w:p>
    <w:p w14:paraId="27B636CE" w14:textId="77777777" w:rsidR="00357A54" w:rsidRPr="003B26F4" w:rsidRDefault="00357A54" w:rsidP="00357A54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Use of </w:t>
      </w:r>
      <w:proofErr w:type="spellStart"/>
      <w:r w:rsidRPr="003B26F4">
        <w:rPr>
          <w:rFonts w:ascii="Arial" w:hAnsi="Arial" w:cs="Arial"/>
          <w:sz w:val="24"/>
          <w:szCs w:val="28"/>
        </w:rPr>
        <w:t>Greenpro</w:t>
      </w:r>
      <w:proofErr w:type="spellEnd"/>
      <w:r w:rsidRPr="003B26F4">
        <w:rPr>
          <w:rFonts w:ascii="Arial" w:hAnsi="Arial" w:cs="Arial"/>
          <w:sz w:val="24"/>
          <w:szCs w:val="28"/>
        </w:rPr>
        <w:t xml:space="preserve"> certified materials for </w:t>
      </w:r>
      <w:proofErr w:type="spellStart"/>
      <w:r w:rsidRPr="003B26F4">
        <w:rPr>
          <w:rFonts w:ascii="Arial" w:hAnsi="Arial" w:cs="Arial"/>
          <w:sz w:val="24"/>
          <w:szCs w:val="28"/>
        </w:rPr>
        <w:t>atleast</w:t>
      </w:r>
      <w:proofErr w:type="spellEnd"/>
      <w:r w:rsidRPr="003B26F4">
        <w:rPr>
          <w:rFonts w:ascii="Arial" w:hAnsi="Arial" w:cs="Arial"/>
          <w:sz w:val="24"/>
          <w:szCs w:val="28"/>
        </w:rPr>
        <w:t xml:space="preserve"> 2.5% by cost</w:t>
      </w:r>
    </w:p>
    <w:p w14:paraId="1461443F" w14:textId="77777777" w:rsidR="00357A54" w:rsidRPr="003B26F4" w:rsidRDefault="00357A54" w:rsidP="00357A54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lastRenderedPageBreak/>
        <w:t>Use of electric/ CNG powered vehicles for internal transportation</w:t>
      </w:r>
    </w:p>
    <w:p w14:paraId="7283DC55" w14:textId="77777777" w:rsidR="0079335D" w:rsidRPr="003B26F4" w:rsidRDefault="0079335D" w:rsidP="0079335D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Bi-cycle lane and illumination</w:t>
      </w:r>
    </w:p>
    <w:p w14:paraId="47A8929A" w14:textId="77777777" w:rsidR="00357A54" w:rsidRPr="003B26F4" w:rsidRDefault="00357A54" w:rsidP="00357A54">
      <w:pPr>
        <w:spacing w:line="480" w:lineRule="auto"/>
        <w:jc w:val="center"/>
        <w:rPr>
          <w:rFonts w:ascii="Arial" w:hAnsi="Arial" w:cs="Arial"/>
          <w:b/>
          <w:sz w:val="24"/>
          <w:szCs w:val="28"/>
        </w:rPr>
      </w:pPr>
      <w:r w:rsidRPr="003B26F4">
        <w:rPr>
          <w:rFonts w:ascii="Arial" w:hAnsi="Arial" w:cs="Arial"/>
          <w:b/>
          <w:color w:val="FF0000"/>
          <w:sz w:val="24"/>
          <w:szCs w:val="28"/>
        </w:rPr>
        <w:t>Sustainable Landscape</w:t>
      </w:r>
    </w:p>
    <w:p w14:paraId="290D032D" w14:textId="77777777" w:rsidR="00357A54" w:rsidRPr="003B26F4" w:rsidRDefault="00357A54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 Total tree cover of resort </w:t>
      </w:r>
    </w:p>
    <w:p w14:paraId="733F9808" w14:textId="77777777" w:rsidR="00357A54" w:rsidRPr="003B26F4" w:rsidRDefault="00357A54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Percentage of use of native and/or drought tolerant species</w:t>
      </w:r>
    </w:p>
    <w:p w14:paraId="69B85E12" w14:textId="77777777" w:rsidR="00357A54" w:rsidRPr="003B26F4" w:rsidRDefault="00357A54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Number of theme gardens in resort</w:t>
      </w:r>
    </w:p>
    <w:p w14:paraId="60FDB96B" w14:textId="77777777" w:rsidR="00357A54" w:rsidRPr="003B26F4" w:rsidRDefault="00357A54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Number of indoor plants</w:t>
      </w:r>
    </w:p>
    <w:p w14:paraId="00BF38C2" w14:textId="77777777" w:rsidR="00357A54" w:rsidRPr="003B26F4" w:rsidRDefault="00357A54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Percentage of organic food produced within resort</w:t>
      </w:r>
    </w:p>
    <w:p w14:paraId="42F119C2" w14:textId="77777777" w:rsidR="00357A54" w:rsidRPr="003B26F4" w:rsidRDefault="00357A54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Management of irrigation system</w:t>
      </w:r>
    </w:p>
    <w:p w14:paraId="3675F28F" w14:textId="77777777" w:rsidR="00357A54" w:rsidRPr="003B26F4" w:rsidRDefault="00357A54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Use of organic </w:t>
      </w:r>
      <w:proofErr w:type="spellStart"/>
      <w:r w:rsidRPr="003B26F4">
        <w:rPr>
          <w:rFonts w:ascii="Arial" w:hAnsi="Arial" w:cs="Arial"/>
          <w:sz w:val="24"/>
          <w:szCs w:val="28"/>
        </w:rPr>
        <w:t>fertilisers</w:t>
      </w:r>
      <w:proofErr w:type="spellEnd"/>
      <w:r w:rsidRPr="003B26F4">
        <w:rPr>
          <w:rFonts w:ascii="Arial" w:hAnsi="Arial" w:cs="Arial"/>
          <w:sz w:val="24"/>
          <w:szCs w:val="28"/>
        </w:rPr>
        <w:t xml:space="preserve"> and pesticides</w:t>
      </w:r>
    </w:p>
    <w:p w14:paraId="65E71709" w14:textId="77777777" w:rsidR="00357A54" w:rsidRPr="003B26F4" w:rsidRDefault="00357A54" w:rsidP="00357A54">
      <w:pPr>
        <w:pStyle w:val="ListParagraph"/>
        <w:spacing w:line="480" w:lineRule="auto"/>
        <w:jc w:val="center"/>
        <w:rPr>
          <w:rFonts w:ascii="Arial" w:hAnsi="Arial" w:cs="Arial"/>
          <w:b/>
          <w:sz w:val="24"/>
          <w:szCs w:val="28"/>
        </w:rPr>
      </w:pPr>
      <w:r w:rsidRPr="003B26F4">
        <w:rPr>
          <w:rFonts w:ascii="Arial" w:hAnsi="Arial" w:cs="Arial"/>
          <w:b/>
          <w:color w:val="FF0000"/>
          <w:sz w:val="24"/>
          <w:szCs w:val="28"/>
        </w:rPr>
        <w:t>Resort Facility Management</w:t>
      </w:r>
    </w:p>
    <w:p w14:paraId="6D6BB239" w14:textId="77777777" w:rsidR="00357A54" w:rsidRPr="003B26F4" w:rsidRDefault="00DA4CBC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Has the project replaced plastic with</w:t>
      </w:r>
      <w:r w:rsidR="00F95CFD" w:rsidRPr="003B26F4">
        <w:rPr>
          <w:rFonts w:ascii="Arial" w:hAnsi="Arial" w:cs="Arial"/>
          <w:sz w:val="24"/>
          <w:szCs w:val="28"/>
        </w:rPr>
        <w:t xml:space="preserve"> eco-friendly material </w:t>
      </w:r>
      <w:r w:rsidRPr="003B26F4">
        <w:rPr>
          <w:rFonts w:ascii="Arial" w:hAnsi="Arial" w:cs="Arial"/>
          <w:sz w:val="24"/>
          <w:szCs w:val="28"/>
        </w:rPr>
        <w:t>for</w:t>
      </w:r>
      <w:r w:rsidR="00F95CFD" w:rsidRPr="003B26F4">
        <w:rPr>
          <w:rFonts w:ascii="Arial" w:hAnsi="Arial" w:cs="Arial"/>
          <w:sz w:val="24"/>
          <w:szCs w:val="28"/>
        </w:rPr>
        <w:t xml:space="preserve"> bottles, utensils, carry bags</w:t>
      </w:r>
      <w:r w:rsidRPr="003B26F4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3B26F4">
        <w:rPr>
          <w:rFonts w:ascii="Arial" w:hAnsi="Arial" w:cs="Arial"/>
          <w:sz w:val="24"/>
          <w:szCs w:val="28"/>
        </w:rPr>
        <w:t>etc</w:t>
      </w:r>
      <w:proofErr w:type="spellEnd"/>
      <w:r w:rsidR="001320BB" w:rsidRPr="003B26F4">
        <w:rPr>
          <w:rFonts w:ascii="Arial" w:hAnsi="Arial" w:cs="Arial"/>
          <w:sz w:val="24"/>
          <w:szCs w:val="28"/>
        </w:rPr>
        <w:t>?</w:t>
      </w:r>
    </w:p>
    <w:p w14:paraId="57A11B82" w14:textId="77777777" w:rsidR="00F95CFD" w:rsidRPr="003B26F4" w:rsidRDefault="008F18B0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M</w:t>
      </w:r>
      <w:r w:rsidR="00F95CFD" w:rsidRPr="003B26F4">
        <w:rPr>
          <w:rFonts w:ascii="Arial" w:hAnsi="Arial" w:cs="Arial"/>
          <w:sz w:val="24"/>
          <w:szCs w:val="28"/>
        </w:rPr>
        <w:t>onitor</w:t>
      </w:r>
      <w:r w:rsidR="00DA4CBC" w:rsidRPr="003B26F4">
        <w:rPr>
          <w:rFonts w:ascii="Arial" w:hAnsi="Arial" w:cs="Arial"/>
          <w:sz w:val="24"/>
          <w:szCs w:val="28"/>
        </w:rPr>
        <w:t>ing</w:t>
      </w:r>
      <w:r w:rsidR="00F95CFD" w:rsidRPr="003B26F4">
        <w:rPr>
          <w:rFonts w:ascii="Arial" w:hAnsi="Arial" w:cs="Arial"/>
          <w:sz w:val="24"/>
          <w:szCs w:val="28"/>
        </w:rPr>
        <w:t xml:space="preserve"> and display</w:t>
      </w:r>
      <w:r w:rsidRPr="003B26F4">
        <w:rPr>
          <w:rFonts w:ascii="Arial" w:hAnsi="Arial" w:cs="Arial"/>
          <w:sz w:val="24"/>
          <w:szCs w:val="28"/>
        </w:rPr>
        <w:t xml:space="preserve"> </w:t>
      </w:r>
      <w:r w:rsidR="00DA4CBC" w:rsidRPr="003B26F4">
        <w:rPr>
          <w:rFonts w:ascii="Arial" w:hAnsi="Arial" w:cs="Arial"/>
          <w:sz w:val="24"/>
          <w:szCs w:val="28"/>
        </w:rPr>
        <w:t xml:space="preserve">of </w:t>
      </w:r>
      <w:r w:rsidR="00F95CFD" w:rsidRPr="003B26F4">
        <w:rPr>
          <w:rFonts w:ascii="Arial" w:hAnsi="Arial" w:cs="Arial"/>
          <w:sz w:val="24"/>
          <w:szCs w:val="28"/>
        </w:rPr>
        <w:t>air quality – PM 2.5, PM 10, SO2 and NO2</w:t>
      </w:r>
    </w:p>
    <w:p w14:paraId="5AA92C28" w14:textId="77777777" w:rsidR="00F95CFD" w:rsidRPr="003B26F4" w:rsidRDefault="00F95CFD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Percentage of On-site renewable energy to total energy consumption</w:t>
      </w:r>
    </w:p>
    <w:p w14:paraId="270FE3E2" w14:textId="77777777" w:rsidR="00F95CFD" w:rsidRPr="003B26F4" w:rsidRDefault="00F95CFD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Investment in off-site renewable energy to total energy consumption</w:t>
      </w:r>
    </w:p>
    <w:p w14:paraId="27A6176A" w14:textId="77777777" w:rsidR="00E112D0" w:rsidRPr="003B26F4" w:rsidRDefault="00E112D0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Rainwater Harvesting: Pits -                                                  ,Tank/ Pond</w:t>
      </w:r>
    </w:p>
    <w:p w14:paraId="29DD0DD5" w14:textId="77777777" w:rsidR="00E112D0" w:rsidRPr="003B26F4" w:rsidRDefault="00E112D0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 Water efficient plumbing fixtures</w:t>
      </w:r>
      <w:r w:rsidR="008F18B0" w:rsidRPr="003B26F4">
        <w:rPr>
          <w:rFonts w:ascii="Arial" w:hAnsi="Arial" w:cs="Arial"/>
          <w:sz w:val="24"/>
          <w:szCs w:val="28"/>
        </w:rPr>
        <w:t>: Single Flush/ Dual flush,       Aerators in taps, health faucet, shower head,               Urinals</w:t>
      </w:r>
    </w:p>
    <w:p w14:paraId="2068736E" w14:textId="77777777" w:rsidR="00F95CFD" w:rsidRPr="003B26F4" w:rsidRDefault="00F95CFD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Water efficient appliances</w:t>
      </w:r>
      <w:r w:rsidR="008F18B0" w:rsidRPr="003B26F4">
        <w:rPr>
          <w:rFonts w:ascii="Arial" w:hAnsi="Arial" w:cs="Arial"/>
          <w:sz w:val="24"/>
          <w:szCs w:val="28"/>
        </w:rPr>
        <w:t>: Water Cooler,        Laundry equipment,      Kitchen appliances</w:t>
      </w:r>
    </w:p>
    <w:p w14:paraId="62210EA3" w14:textId="77777777" w:rsidR="00E112D0" w:rsidRPr="003B26F4" w:rsidRDefault="00E112D0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 Waste water treatment: Process -                                    , Quantity:</w:t>
      </w:r>
    </w:p>
    <w:p w14:paraId="293B6E97" w14:textId="77777777" w:rsidR="00E112D0" w:rsidRPr="003B26F4" w:rsidRDefault="00D0789A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Number and application of </w:t>
      </w:r>
      <w:r w:rsidR="00E112D0" w:rsidRPr="003B26F4">
        <w:rPr>
          <w:rFonts w:ascii="Arial" w:hAnsi="Arial" w:cs="Arial"/>
          <w:sz w:val="24"/>
          <w:szCs w:val="28"/>
        </w:rPr>
        <w:t>Water Metering:</w:t>
      </w:r>
    </w:p>
    <w:p w14:paraId="680E557E" w14:textId="77777777" w:rsidR="00E112D0" w:rsidRPr="003B26F4" w:rsidRDefault="00D0789A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lastRenderedPageBreak/>
        <w:t xml:space="preserve">Number and application of </w:t>
      </w:r>
      <w:r w:rsidR="00E112D0" w:rsidRPr="003B26F4">
        <w:rPr>
          <w:rFonts w:ascii="Arial" w:hAnsi="Arial" w:cs="Arial"/>
          <w:sz w:val="24"/>
          <w:szCs w:val="28"/>
        </w:rPr>
        <w:t>Energy metering</w:t>
      </w:r>
      <w:r w:rsidR="00F95CFD" w:rsidRPr="003B26F4">
        <w:rPr>
          <w:rFonts w:ascii="Arial" w:hAnsi="Arial" w:cs="Arial"/>
          <w:sz w:val="24"/>
          <w:szCs w:val="28"/>
        </w:rPr>
        <w:t>:</w:t>
      </w:r>
    </w:p>
    <w:p w14:paraId="08F2BD49" w14:textId="77777777" w:rsidR="00F95CFD" w:rsidRPr="003B26F4" w:rsidRDefault="00F95CFD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Building Management System</w:t>
      </w:r>
      <w:r w:rsidR="0079335D" w:rsidRPr="003B26F4">
        <w:rPr>
          <w:rFonts w:ascii="Arial" w:hAnsi="Arial" w:cs="Arial"/>
          <w:sz w:val="24"/>
          <w:szCs w:val="28"/>
        </w:rPr>
        <w:t>:</w:t>
      </w:r>
    </w:p>
    <w:p w14:paraId="63544C52" w14:textId="77777777" w:rsidR="00E112D0" w:rsidRPr="003B26F4" w:rsidRDefault="00E112D0" w:rsidP="00E112D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Waste management: Dry                                                        Wet</w:t>
      </w:r>
    </w:p>
    <w:p w14:paraId="3400C579" w14:textId="77777777" w:rsidR="0079335D" w:rsidRPr="003B26F4" w:rsidRDefault="00D0789A" w:rsidP="0079335D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Organic</w:t>
      </w:r>
      <w:r w:rsidR="0079335D" w:rsidRPr="003B26F4">
        <w:rPr>
          <w:rFonts w:ascii="Arial" w:hAnsi="Arial" w:cs="Arial"/>
          <w:sz w:val="24"/>
          <w:szCs w:val="28"/>
        </w:rPr>
        <w:t xml:space="preserve"> waste management: Vermicomposting</w:t>
      </w:r>
      <w:r w:rsidRPr="003B26F4">
        <w:rPr>
          <w:rFonts w:ascii="Arial" w:hAnsi="Arial" w:cs="Arial"/>
          <w:sz w:val="24"/>
          <w:szCs w:val="28"/>
        </w:rPr>
        <w:t>/ OWC</w:t>
      </w:r>
      <w:r w:rsidR="0079335D" w:rsidRPr="003B26F4">
        <w:rPr>
          <w:rFonts w:ascii="Arial" w:hAnsi="Arial" w:cs="Arial"/>
          <w:sz w:val="24"/>
          <w:szCs w:val="28"/>
        </w:rPr>
        <w:t xml:space="preserve">             ,Quantity (      )</w:t>
      </w:r>
    </w:p>
    <w:p w14:paraId="1CA48B13" w14:textId="77777777" w:rsidR="0079335D" w:rsidRPr="003B26F4" w:rsidRDefault="0079335D" w:rsidP="00E80E28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Eco friendly housekeeping </w:t>
      </w:r>
      <w:r w:rsidR="00D0789A" w:rsidRPr="003B26F4">
        <w:rPr>
          <w:rFonts w:ascii="Arial" w:hAnsi="Arial" w:cs="Arial"/>
          <w:sz w:val="24"/>
          <w:szCs w:val="28"/>
        </w:rPr>
        <w:t>measures</w:t>
      </w:r>
    </w:p>
    <w:p w14:paraId="6F7822C1" w14:textId="77777777" w:rsidR="00E80E28" w:rsidRPr="003B26F4" w:rsidRDefault="00E80E28" w:rsidP="00E80E28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 xml:space="preserve">Green Procurement </w:t>
      </w:r>
      <w:r w:rsidR="0079335D" w:rsidRPr="003B26F4">
        <w:rPr>
          <w:rFonts w:ascii="Arial" w:hAnsi="Arial" w:cs="Arial"/>
          <w:sz w:val="24"/>
          <w:szCs w:val="28"/>
        </w:rPr>
        <w:t>– Packaging material, consumables</w:t>
      </w:r>
      <w:r w:rsidR="00D0789A" w:rsidRPr="003B26F4">
        <w:rPr>
          <w:rFonts w:ascii="Arial" w:hAnsi="Arial" w:cs="Arial"/>
          <w:sz w:val="24"/>
          <w:szCs w:val="28"/>
        </w:rPr>
        <w:t>, etc.,</w:t>
      </w:r>
    </w:p>
    <w:p w14:paraId="6EDA318F" w14:textId="77777777" w:rsidR="0079335D" w:rsidRPr="003B26F4" w:rsidRDefault="0079335D" w:rsidP="0079335D">
      <w:pPr>
        <w:pStyle w:val="ListParagraph"/>
        <w:spacing w:line="480" w:lineRule="auto"/>
        <w:jc w:val="center"/>
        <w:rPr>
          <w:rFonts w:ascii="Arial" w:hAnsi="Arial" w:cs="Arial"/>
          <w:b/>
          <w:color w:val="FF0000"/>
          <w:sz w:val="24"/>
          <w:szCs w:val="28"/>
        </w:rPr>
      </w:pPr>
      <w:r w:rsidRPr="003B26F4">
        <w:rPr>
          <w:rFonts w:ascii="Arial" w:hAnsi="Arial" w:cs="Arial"/>
          <w:b/>
          <w:color w:val="FF0000"/>
          <w:sz w:val="24"/>
          <w:szCs w:val="28"/>
        </w:rPr>
        <w:t>Societal Contribution</w:t>
      </w:r>
    </w:p>
    <w:p w14:paraId="43AC2712" w14:textId="77777777" w:rsidR="00F82CA3" w:rsidRPr="003B26F4" w:rsidRDefault="00D0789A" w:rsidP="00CD18EF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Is the resort promoting</w:t>
      </w:r>
      <w:r w:rsidR="00F82CA3" w:rsidRPr="003B26F4">
        <w:rPr>
          <w:rFonts w:ascii="Arial" w:hAnsi="Arial" w:cs="Arial"/>
          <w:sz w:val="24"/>
          <w:szCs w:val="28"/>
        </w:rPr>
        <w:t xml:space="preserve"> local economy</w:t>
      </w:r>
      <w:r w:rsidRPr="003B26F4">
        <w:rPr>
          <w:rFonts w:ascii="Arial" w:hAnsi="Arial" w:cs="Arial"/>
          <w:sz w:val="24"/>
          <w:szCs w:val="28"/>
        </w:rPr>
        <w:t xml:space="preserve"> through employment purchase of local goods</w:t>
      </w:r>
      <w:r w:rsidR="007937BA" w:rsidRPr="003B26F4">
        <w:rPr>
          <w:rFonts w:ascii="Arial" w:hAnsi="Arial" w:cs="Arial"/>
          <w:sz w:val="24"/>
          <w:szCs w:val="28"/>
        </w:rPr>
        <w:t>?</w:t>
      </w:r>
    </w:p>
    <w:p w14:paraId="3E63BB93" w14:textId="77777777" w:rsidR="00F82CA3" w:rsidRPr="003B26F4" w:rsidRDefault="00D0789A" w:rsidP="00CD18EF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Is the resort p</w:t>
      </w:r>
      <w:r w:rsidR="00F82CA3" w:rsidRPr="003B26F4">
        <w:rPr>
          <w:rFonts w:ascii="Arial" w:hAnsi="Arial" w:cs="Arial"/>
          <w:sz w:val="24"/>
          <w:szCs w:val="28"/>
        </w:rPr>
        <w:t>romoting local culture</w:t>
      </w:r>
      <w:r w:rsidRPr="003B26F4">
        <w:rPr>
          <w:rFonts w:ascii="Arial" w:hAnsi="Arial" w:cs="Arial"/>
          <w:sz w:val="24"/>
          <w:szCs w:val="28"/>
        </w:rPr>
        <w:t xml:space="preserve"> through art and craft, vernacular architecture</w:t>
      </w:r>
      <w:r w:rsidR="007937BA" w:rsidRPr="003B26F4">
        <w:rPr>
          <w:rFonts w:ascii="Arial" w:hAnsi="Arial" w:cs="Arial"/>
          <w:sz w:val="24"/>
          <w:szCs w:val="28"/>
        </w:rPr>
        <w:t>?</w:t>
      </w:r>
    </w:p>
    <w:p w14:paraId="131FCEAC" w14:textId="77777777" w:rsidR="00F82CA3" w:rsidRPr="003B26F4" w:rsidRDefault="00D0789A" w:rsidP="00CD18EF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8"/>
        </w:rPr>
      </w:pPr>
      <w:r w:rsidRPr="003B26F4">
        <w:rPr>
          <w:rFonts w:ascii="Arial" w:hAnsi="Arial" w:cs="Arial"/>
          <w:sz w:val="24"/>
          <w:szCs w:val="28"/>
        </w:rPr>
        <w:t>Is the resort also contributing to c</w:t>
      </w:r>
      <w:r w:rsidR="00F82CA3" w:rsidRPr="003B26F4">
        <w:rPr>
          <w:rFonts w:ascii="Arial" w:hAnsi="Arial" w:cs="Arial"/>
          <w:sz w:val="24"/>
          <w:szCs w:val="28"/>
        </w:rPr>
        <w:t>ommunity development</w:t>
      </w:r>
      <w:r w:rsidR="007937BA" w:rsidRPr="003B26F4">
        <w:rPr>
          <w:rFonts w:ascii="Arial" w:hAnsi="Arial" w:cs="Arial"/>
          <w:sz w:val="24"/>
          <w:szCs w:val="28"/>
        </w:rPr>
        <w:t>?</w:t>
      </w:r>
    </w:p>
    <w:p w14:paraId="46484EE9" w14:textId="77777777" w:rsidR="00CC7E54" w:rsidRPr="003B26F4" w:rsidRDefault="00CC7E54" w:rsidP="00CC7E54">
      <w:pPr>
        <w:spacing w:line="360" w:lineRule="auto"/>
        <w:ind w:left="360"/>
        <w:rPr>
          <w:rFonts w:ascii="Arial" w:hAnsi="Arial" w:cs="Arial"/>
          <w:sz w:val="24"/>
          <w:szCs w:val="28"/>
        </w:rPr>
      </w:pPr>
    </w:p>
    <w:p w14:paraId="5F0823D9" w14:textId="77777777" w:rsidR="00E9043B" w:rsidRPr="003B26F4" w:rsidRDefault="00E9043B" w:rsidP="00CC7E54">
      <w:pPr>
        <w:spacing w:line="360" w:lineRule="auto"/>
        <w:rPr>
          <w:rFonts w:ascii="Arial" w:hAnsi="Arial" w:cs="Arial"/>
          <w:sz w:val="24"/>
          <w:szCs w:val="28"/>
        </w:rPr>
      </w:pPr>
    </w:p>
    <w:sectPr w:rsidR="00E9043B" w:rsidRPr="003B26F4" w:rsidSect="0085598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6E18" w14:textId="77777777" w:rsidR="00200151" w:rsidRDefault="00200151" w:rsidP="00855982">
      <w:pPr>
        <w:spacing w:after="0" w:line="240" w:lineRule="auto"/>
      </w:pPr>
      <w:r>
        <w:separator/>
      </w:r>
    </w:p>
  </w:endnote>
  <w:endnote w:type="continuationSeparator" w:id="0">
    <w:p w14:paraId="1AE62ABE" w14:textId="77777777" w:rsidR="00200151" w:rsidRDefault="00200151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9FD8E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3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0F58" w14:textId="77777777" w:rsidR="00200151" w:rsidRDefault="00200151" w:rsidP="00855982">
      <w:pPr>
        <w:spacing w:after="0" w:line="240" w:lineRule="auto"/>
      </w:pPr>
      <w:r>
        <w:separator/>
      </w:r>
    </w:p>
  </w:footnote>
  <w:footnote w:type="continuationSeparator" w:id="0">
    <w:p w14:paraId="45C5EF5A" w14:textId="77777777" w:rsidR="00200151" w:rsidRDefault="00200151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827C6C"/>
    <w:multiLevelType w:val="hybridMultilevel"/>
    <w:tmpl w:val="653E511A"/>
    <w:lvl w:ilvl="0" w:tplc="6686A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2601C0"/>
    <w:multiLevelType w:val="hybridMultilevel"/>
    <w:tmpl w:val="55C274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0670D"/>
    <w:multiLevelType w:val="hybridMultilevel"/>
    <w:tmpl w:val="FD484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F6794"/>
    <w:multiLevelType w:val="hybridMultilevel"/>
    <w:tmpl w:val="AC468A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7"/>
  </w:num>
  <w:num w:numId="30">
    <w:abstractNumId w:val="19"/>
  </w:num>
  <w:num w:numId="31">
    <w:abstractNumId w:val="20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3B"/>
    <w:rsid w:val="001251CD"/>
    <w:rsid w:val="001320BB"/>
    <w:rsid w:val="001D4362"/>
    <w:rsid w:val="00200151"/>
    <w:rsid w:val="003161A8"/>
    <w:rsid w:val="00357A54"/>
    <w:rsid w:val="00384E10"/>
    <w:rsid w:val="003B26F4"/>
    <w:rsid w:val="003E7F3A"/>
    <w:rsid w:val="00414E58"/>
    <w:rsid w:val="00420669"/>
    <w:rsid w:val="00442F14"/>
    <w:rsid w:val="00474C99"/>
    <w:rsid w:val="004767D1"/>
    <w:rsid w:val="004B0943"/>
    <w:rsid w:val="004E7BD7"/>
    <w:rsid w:val="0055307C"/>
    <w:rsid w:val="006759E3"/>
    <w:rsid w:val="0069196C"/>
    <w:rsid w:val="006A08D6"/>
    <w:rsid w:val="006E3485"/>
    <w:rsid w:val="007833A7"/>
    <w:rsid w:val="00792375"/>
    <w:rsid w:val="0079335D"/>
    <w:rsid w:val="007937BA"/>
    <w:rsid w:val="007B7B52"/>
    <w:rsid w:val="00855982"/>
    <w:rsid w:val="008F18B0"/>
    <w:rsid w:val="00946E19"/>
    <w:rsid w:val="00956FEE"/>
    <w:rsid w:val="009C4BCF"/>
    <w:rsid w:val="009F68B5"/>
    <w:rsid w:val="00A10484"/>
    <w:rsid w:val="00A35736"/>
    <w:rsid w:val="00B86EB7"/>
    <w:rsid w:val="00C0238A"/>
    <w:rsid w:val="00C17C6E"/>
    <w:rsid w:val="00C37252"/>
    <w:rsid w:val="00C502A4"/>
    <w:rsid w:val="00CA1F57"/>
    <w:rsid w:val="00CC7E54"/>
    <w:rsid w:val="00CD18EF"/>
    <w:rsid w:val="00D0789A"/>
    <w:rsid w:val="00D331A6"/>
    <w:rsid w:val="00DA4CBC"/>
    <w:rsid w:val="00E112D0"/>
    <w:rsid w:val="00E25402"/>
    <w:rsid w:val="00E80E28"/>
    <w:rsid w:val="00E9043B"/>
    <w:rsid w:val="00EB7784"/>
    <w:rsid w:val="00ED081D"/>
    <w:rsid w:val="00F64359"/>
    <w:rsid w:val="00F82CA3"/>
    <w:rsid w:val="00F95CFD"/>
    <w:rsid w:val="00FC10FB"/>
    <w:rsid w:val="00FC3F8F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AB32"/>
  <w15:chartTrackingRefBased/>
  <w15:docId w15:val="{B0DA925C-F8CB-4173-8BE0-8DE1D98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E9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nsha.rathi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538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Akansha Rathi</dc:creator>
  <cp:lastModifiedBy>Praveen Kumar Soma</cp:lastModifiedBy>
  <cp:revision>41</cp:revision>
  <dcterms:created xsi:type="dcterms:W3CDTF">2018-02-06T06:58:00Z</dcterms:created>
  <dcterms:modified xsi:type="dcterms:W3CDTF">2021-10-08T11:35:00Z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